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74" w:rsidRPr="00736507" w:rsidRDefault="000918F7" w:rsidP="007177D3">
      <w:pPr>
        <w:jc w:val="center"/>
        <w:rPr>
          <w:rStyle w:val="ad"/>
          <w:rFonts w:asciiTheme="minorHAnsi" w:eastAsiaTheme="minorEastAsia" w:hAnsiTheme="minorHAnsi" w:cs="Tahoma"/>
          <w:color w:val="000000"/>
          <w:sz w:val="28"/>
          <w:szCs w:val="28"/>
          <w:shd w:val="clear" w:color="auto" w:fill="FFFFFF"/>
        </w:rPr>
      </w:pPr>
      <w:r w:rsidRPr="00736507">
        <w:rPr>
          <w:rStyle w:val="ad"/>
          <w:rFonts w:asciiTheme="minorHAnsi" w:eastAsiaTheme="minorEastAsia" w:hAnsiTheme="minorHAnsi" w:cs="Tahoma"/>
          <w:color w:val="000000"/>
          <w:sz w:val="28"/>
          <w:szCs w:val="28"/>
          <w:shd w:val="clear" w:color="auto" w:fill="FFFFFF"/>
        </w:rPr>
        <w:t>Innovation Plus</w:t>
      </w:r>
      <w:r w:rsidR="006D5574" w:rsidRPr="00736507">
        <w:rPr>
          <w:rStyle w:val="ad"/>
          <w:rFonts w:asciiTheme="minorHAnsi" w:eastAsiaTheme="minorEastAsia" w:hAnsiTheme="minorHAnsi" w:cs="Tahoma"/>
          <w:color w:val="000000"/>
          <w:sz w:val="28"/>
          <w:szCs w:val="28"/>
          <w:shd w:val="clear" w:color="auto" w:fill="FFFFFF"/>
        </w:rPr>
        <w:t>试用申请</w:t>
      </w:r>
      <w:bookmarkStart w:id="0" w:name="_GoBack"/>
      <w:bookmarkEnd w:id="0"/>
      <w:r w:rsidR="006D5574" w:rsidRPr="00736507">
        <w:rPr>
          <w:rStyle w:val="ad"/>
          <w:rFonts w:asciiTheme="minorHAnsi" w:eastAsiaTheme="minorEastAsia" w:hAnsiTheme="minorHAnsi" w:cs="Tahoma"/>
          <w:color w:val="000000"/>
          <w:sz w:val="28"/>
          <w:szCs w:val="28"/>
          <w:shd w:val="clear" w:color="auto" w:fill="FFFFFF"/>
        </w:rPr>
        <w:t>表</w:t>
      </w:r>
      <w:r w:rsidR="00F722F1" w:rsidRPr="00736507">
        <w:rPr>
          <w:rStyle w:val="ad"/>
          <w:rFonts w:asciiTheme="minorHAnsi" w:eastAsiaTheme="minorEastAsia" w:hAnsiTheme="minorHAnsi" w:cs="Tahoma"/>
          <w:color w:val="000000"/>
          <w:sz w:val="28"/>
          <w:szCs w:val="28"/>
          <w:shd w:val="clear" w:color="auto" w:fill="FFFFFF"/>
        </w:rPr>
        <w:t>（账号密码）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7"/>
        <w:gridCol w:w="5713"/>
      </w:tblGrid>
      <w:tr w:rsidR="00455988" w:rsidRPr="00736507" w:rsidTr="00455988">
        <w:trPr>
          <w:jc w:val="center"/>
        </w:trPr>
        <w:tc>
          <w:tcPr>
            <w:tcW w:w="1242" w:type="dxa"/>
            <w:vMerge w:val="restart"/>
            <w:vAlign w:val="center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企业信息</w:t>
            </w: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中文名称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360"/>
          <w:jc w:val="center"/>
        </w:trPr>
        <w:tc>
          <w:tcPr>
            <w:tcW w:w="1242" w:type="dxa"/>
            <w:vMerge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英文名称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315"/>
          <w:jc w:val="center"/>
        </w:trPr>
        <w:tc>
          <w:tcPr>
            <w:tcW w:w="1242" w:type="dxa"/>
            <w:vMerge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企业性质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（央企、国企、民营、外资、合资、其他）</w:t>
            </w:r>
          </w:p>
        </w:tc>
      </w:tr>
      <w:tr w:rsidR="00455988" w:rsidRPr="00736507" w:rsidTr="00455988">
        <w:trPr>
          <w:trHeight w:val="360"/>
          <w:jc w:val="center"/>
        </w:trPr>
        <w:tc>
          <w:tcPr>
            <w:tcW w:w="1242" w:type="dxa"/>
            <w:vMerge/>
            <w:vAlign w:val="center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7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研发人员数量</w:t>
            </w:r>
          </w:p>
        </w:tc>
        <w:tc>
          <w:tcPr>
            <w:tcW w:w="5713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</w:p>
        </w:tc>
      </w:tr>
      <w:tr w:rsidR="00455988" w:rsidRPr="00736507" w:rsidTr="00455988">
        <w:trPr>
          <w:trHeight w:val="300"/>
          <w:jc w:val="center"/>
        </w:trPr>
        <w:tc>
          <w:tcPr>
            <w:tcW w:w="1242" w:type="dxa"/>
            <w:vMerge/>
            <w:vAlign w:val="center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7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ind w:firstLineChars="100" w:firstLine="221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通讯地址</w:t>
            </w:r>
          </w:p>
        </w:tc>
        <w:tc>
          <w:tcPr>
            <w:tcW w:w="5713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</w:p>
        </w:tc>
      </w:tr>
      <w:tr w:rsidR="00455988" w:rsidRPr="00736507" w:rsidTr="00455988">
        <w:trPr>
          <w:jc w:val="center"/>
        </w:trPr>
        <w:tc>
          <w:tcPr>
            <w:tcW w:w="1242" w:type="dxa"/>
            <w:vMerge w:val="restart"/>
            <w:vAlign w:val="center"/>
          </w:tcPr>
          <w:p w:rsidR="00455988" w:rsidRPr="00736507" w:rsidRDefault="00C43669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负责人</w:t>
            </w: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姓名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jc w:val="center"/>
        </w:trPr>
        <w:tc>
          <w:tcPr>
            <w:tcW w:w="1242" w:type="dxa"/>
            <w:vMerge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职位</w:t>
            </w: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</w:t>
            </w: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部门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390"/>
          <w:jc w:val="center"/>
        </w:trPr>
        <w:tc>
          <w:tcPr>
            <w:tcW w:w="1242" w:type="dxa"/>
            <w:vMerge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联系电话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270"/>
          <w:jc w:val="center"/>
        </w:trPr>
        <w:tc>
          <w:tcPr>
            <w:tcW w:w="1242" w:type="dxa"/>
            <w:vMerge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邮箱</w:t>
            </w:r>
          </w:p>
        </w:tc>
        <w:tc>
          <w:tcPr>
            <w:tcW w:w="5720" w:type="dxa"/>
            <w:gridSpan w:val="2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330"/>
          <w:jc w:val="center"/>
        </w:trPr>
        <w:tc>
          <w:tcPr>
            <w:tcW w:w="1242" w:type="dxa"/>
          </w:tcPr>
          <w:p w:rsidR="00F722F1" w:rsidRPr="00736507" w:rsidRDefault="00F722F1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:rsidR="00455988" w:rsidRPr="00736507" w:rsidRDefault="00F722F1" w:rsidP="00320B39">
            <w:pPr>
              <w:spacing w:beforeLines="50" w:before="156" w:afterLines="50" w:after="156" w:line="360" w:lineRule="exact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工程师邮箱</w:t>
            </w:r>
          </w:p>
        </w:tc>
        <w:tc>
          <w:tcPr>
            <w:tcW w:w="7280" w:type="dxa"/>
            <w:gridSpan w:val="3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736507" w:rsidTr="00455988">
        <w:trPr>
          <w:trHeight w:val="327"/>
          <w:jc w:val="center"/>
        </w:trPr>
        <w:tc>
          <w:tcPr>
            <w:tcW w:w="8522" w:type="dxa"/>
            <w:gridSpan w:val="4"/>
          </w:tcPr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领导意见：</w:t>
            </w: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ind w:right="1760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                                               </w:t>
            </w:r>
            <w:r w:rsid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 </w:t>
            </w: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单位公章：</w:t>
            </w: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ind w:right="1760"/>
              <w:jc w:val="center"/>
              <w:rPr>
                <w:rFonts w:asciiTheme="minorHAnsi" w:eastAsiaTheme="minorEastAsia" w:hAnsiTheme="minorHAnsi" w:cstheme="minorHAnsi"/>
                <w:b/>
                <w:sz w:val="22"/>
              </w:rPr>
            </w:pP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                                                 </w:t>
            </w:r>
            <w:r w:rsidRPr="0073650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申请日期：</w:t>
            </w:r>
          </w:p>
          <w:p w:rsidR="00455988" w:rsidRPr="00736507" w:rsidRDefault="00455988" w:rsidP="00320B39">
            <w:pPr>
              <w:spacing w:beforeLines="50" w:before="156" w:afterLines="50" w:after="156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</w:tbl>
    <w:p w:rsidR="00002AA7" w:rsidRPr="00736507" w:rsidRDefault="00002AA7" w:rsidP="00002AA7">
      <w:pPr>
        <w:rPr>
          <w:rFonts w:asciiTheme="minorHAnsi" w:eastAsiaTheme="minorEastAsia" w:hAnsiTheme="minorHAnsi"/>
          <w:sz w:val="24"/>
        </w:rPr>
      </w:pPr>
    </w:p>
    <w:sectPr w:rsidR="00002AA7" w:rsidRPr="00736507" w:rsidSect="00F75C8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69" w:rsidRDefault="004F3169" w:rsidP="00783CC2">
      <w:r>
        <w:separator/>
      </w:r>
    </w:p>
  </w:endnote>
  <w:endnote w:type="continuationSeparator" w:id="0">
    <w:p w:rsidR="004F3169" w:rsidRDefault="004F3169" w:rsidP="0078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265" w:rsidRDefault="00D32D68" w:rsidP="009F026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-832485</wp:posOffset>
              </wp:positionH>
              <wp:positionV relativeFrom="paragraph">
                <wp:posOffset>20320</wp:posOffset>
              </wp:positionV>
              <wp:extent cx="7781290" cy="791845"/>
              <wp:effectExtent l="5715" t="10795" r="1397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29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265" w:rsidRDefault="009F02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95534" cy="709355"/>
                                <wp:effectExtent l="19050" t="0" r="5416" b="0"/>
                                <wp:docPr id="5" name="图片 3" descr="C:\Users\Angela-Shi\Desktop\地址栏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ngela-Shi\Desktop\地址栏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361" cy="7152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5.55pt;margin-top:1.6pt;width:612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" strokecolor="white [3212]">
              <v:textbox>
                <w:txbxContent>
                  <w:p w:rsidR="009F0265" w:rsidRDefault="009F02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95534" cy="709355"/>
                          <wp:effectExtent l="19050" t="0" r="5416" b="0"/>
                          <wp:docPr id="5" name="图片 3" descr="C:\Users\Angela-Shi\Desktop\地址栏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Angela-Shi\Desktop\地址栏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58361" cy="715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3CC2" w:rsidRDefault="00783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69" w:rsidRDefault="004F3169" w:rsidP="00783CC2">
      <w:r>
        <w:separator/>
      </w:r>
    </w:p>
  </w:footnote>
  <w:footnote w:type="continuationSeparator" w:id="0">
    <w:p w:rsidR="004F3169" w:rsidRDefault="004F3169" w:rsidP="0078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C2" w:rsidRDefault="006D5574" w:rsidP="003F4AF0">
    <w:pPr>
      <w:jc w:val="right"/>
    </w:pPr>
    <w:r w:rsidRPr="006D557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74930</wp:posOffset>
          </wp:positionH>
          <wp:positionV relativeFrom="paragraph">
            <wp:posOffset>133350</wp:posOffset>
          </wp:positionV>
          <wp:extent cx="1153795" cy="472440"/>
          <wp:effectExtent l="19050" t="0" r="8255" b="0"/>
          <wp:wrapSquare wrapText="bothSides"/>
          <wp:docPr id="2" name="图片 1" descr="IEEE Advancing Technology for Humanit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Advancing Technology for Humanit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3C3">
      <w:rPr>
        <w:noProof/>
      </w:rPr>
      <w:drawing>
        <wp:inline distT="0" distB="0" distL="0" distR="0">
          <wp:extent cx="1562852" cy="629728"/>
          <wp:effectExtent l="19050" t="0" r="0" b="0"/>
          <wp:docPr id="1" name="图片 0" descr="igroup logo 英文版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roup logo 英文版全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7248" cy="63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2665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84AA36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B608FBF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2964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562D5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D418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A087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4BE6D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2A6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2E89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8B442CB"/>
    <w:multiLevelType w:val="hybridMultilevel"/>
    <w:tmpl w:val="5F32922E"/>
    <w:lvl w:ilvl="0" w:tplc="278CA7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686C80"/>
    <w:multiLevelType w:val="hybridMultilevel"/>
    <w:tmpl w:val="70EA4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3574F9"/>
    <w:multiLevelType w:val="hybridMultilevel"/>
    <w:tmpl w:val="B64AD2F8"/>
    <w:lvl w:ilvl="0" w:tplc="278CA7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60F6B"/>
    <w:multiLevelType w:val="hybridMultilevel"/>
    <w:tmpl w:val="414459A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63DC46F3"/>
    <w:multiLevelType w:val="hybridMultilevel"/>
    <w:tmpl w:val="25347EF2"/>
    <w:lvl w:ilvl="0" w:tplc="0409000F">
      <w:start w:val="1"/>
      <w:numFmt w:val="decimal"/>
      <w:lvlText w:val="%1."/>
      <w:lvlJc w:val="left"/>
      <w:pPr>
        <w:ind w:left="841" w:hanging="420"/>
      </w:p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5" w15:restartNumberingAfterBreak="0">
    <w:nsid w:val="7D8E7655"/>
    <w:multiLevelType w:val="hybridMultilevel"/>
    <w:tmpl w:val="F8C4F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65"/>
    <w:rsid w:val="00002AA7"/>
    <w:rsid w:val="000408EE"/>
    <w:rsid w:val="000918F7"/>
    <w:rsid w:val="0010258F"/>
    <w:rsid w:val="001154AF"/>
    <w:rsid w:val="001A44EC"/>
    <w:rsid w:val="001C12BF"/>
    <w:rsid w:val="0025389F"/>
    <w:rsid w:val="00294931"/>
    <w:rsid w:val="002B3129"/>
    <w:rsid w:val="00320B39"/>
    <w:rsid w:val="00326F02"/>
    <w:rsid w:val="003A400A"/>
    <w:rsid w:val="003F04AA"/>
    <w:rsid w:val="003F4AF0"/>
    <w:rsid w:val="00452D5E"/>
    <w:rsid w:val="00455988"/>
    <w:rsid w:val="00466162"/>
    <w:rsid w:val="004F3169"/>
    <w:rsid w:val="00535B1A"/>
    <w:rsid w:val="006D5574"/>
    <w:rsid w:val="007177D3"/>
    <w:rsid w:val="00736507"/>
    <w:rsid w:val="00750CF5"/>
    <w:rsid w:val="00756C1C"/>
    <w:rsid w:val="00783CC2"/>
    <w:rsid w:val="00821885"/>
    <w:rsid w:val="0085767E"/>
    <w:rsid w:val="0088793D"/>
    <w:rsid w:val="00891CC7"/>
    <w:rsid w:val="008E24C3"/>
    <w:rsid w:val="009031A4"/>
    <w:rsid w:val="009041B6"/>
    <w:rsid w:val="00994459"/>
    <w:rsid w:val="009E64D2"/>
    <w:rsid w:val="009F0265"/>
    <w:rsid w:val="00A61AAC"/>
    <w:rsid w:val="00B625C4"/>
    <w:rsid w:val="00B6591F"/>
    <w:rsid w:val="00BD6611"/>
    <w:rsid w:val="00BE53C3"/>
    <w:rsid w:val="00C04CC2"/>
    <w:rsid w:val="00C20362"/>
    <w:rsid w:val="00C43669"/>
    <w:rsid w:val="00D32D68"/>
    <w:rsid w:val="00D85649"/>
    <w:rsid w:val="00D91893"/>
    <w:rsid w:val="00E325E8"/>
    <w:rsid w:val="00EE11D4"/>
    <w:rsid w:val="00EF2021"/>
    <w:rsid w:val="00F722F1"/>
    <w:rsid w:val="00F75C8E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77828C-D688-4EFF-BF9C-8EC1F05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6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3CC2"/>
    <w:rPr>
      <w:kern w:val="2"/>
      <w:sz w:val="18"/>
      <w:szCs w:val="18"/>
    </w:rPr>
  </w:style>
  <w:style w:type="paragraph" w:styleId="a5">
    <w:name w:val="footer"/>
    <w:basedOn w:val="a"/>
    <w:link w:val="a6"/>
    <w:rsid w:val="0078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3CC2"/>
    <w:rPr>
      <w:kern w:val="2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B625C4"/>
    <w:pPr>
      <w:jc w:val="left"/>
    </w:pPr>
    <w:rPr>
      <w:rFonts w:ascii="Verdana" w:hAnsi="Verdana" w:cs="Courier New"/>
      <w:color w:val="000000"/>
      <w:sz w:val="18"/>
      <w:szCs w:val="21"/>
    </w:rPr>
  </w:style>
  <w:style w:type="character" w:customStyle="1" w:styleId="a8">
    <w:name w:val="纯文本 字符"/>
    <w:basedOn w:val="a0"/>
    <w:link w:val="a7"/>
    <w:uiPriority w:val="99"/>
    <w:rsid w:val="00B625C4"/>
    <w:rPr>
      <w:rFonts w:ascii="Verdana" w:hAnsi="Verdana" w:cs="Courier New"/>
      <w:color w:val="000000"/>
      <w:kern w:val="2"/>
      <w:sz w:val="18"/>
      <w:szCs w:val="21"/>
    </w:rPr>
  </w:style>
  <w:style w:type="character" w:styleId="a9">
    <w:name w:val="Hyperlink"/>
    <w:basedOn w:val="a0"/>
    <w:uiPriority w:val="99"/>
    <w:unhideWhenUsed/>
    <w:rsid w:val="00B625C4"/>
    <w:rPr>
      <w:color w:val="0000FF"/>
      <w:u w:val="single"/>
    </w:rPr>
  </w:style>
  <w:style w:type="table" w:styleId="aa">
    <w:name w:val="Table Grid"/>
    <w:basedOn w:val="a1"/>
    <w:uiPriority w:val="59"/>
    <w:rsid w:val="00B625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35B1A"/>
    <w:rPr>
      <w:sz w:val="18"/>
      <w:szCs w:val="18"/>
    </w:rPr>
  </w:style>
  <w:style w:type="character" w:customStyle="1" w:styleId="ac">
    <w:name w:val="批注框文本 字符"/>
    <w:basedOn w:val="a0"/>
    <w:link w:val="ab"/>
    <w:rsid w:val="00535B1A"/>
    <w:rPr>
      <w:kern w:val="2"/>
      <w:sz w:val="18"/>
      <w:szCs w:val="18"/>
    </w:rPr>
  </w:style>
  <w:style w:type="character" w:styleId="ad">
    <w:name w:val="Strong"/>
    <w:basedOn w:val="a0"/>
    <w:uiPriority w:val="22"/>
    <w:qFormat/>
    <w:rsid w:val="006D5574"/>
    <w:rPr>
      <w:b/>
      <w:bCs/>
    </w:rPr>
  </w:style>
  <w:style w:type="paragraph" w:styleId="ae">
    <w:name w:val="List Paragraph"/>
    <w:basedOn w:val="a"/>
    <w:uiPriority w:val="34"/>
    <w:qFormat/>
    <w:rsid w:val="006D5574"/>
    <w:pPr>
      <w:ind w:left="987"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ieee.org/index.html?WT.mc_id=hpf_log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24;angela\&#24037;&#20316;&#30424;%20(E)\&#20135;&#21697;&#21450;&#24066;&#22330;&#35774;&#35745;\iGROUP%20VI%20&#35774;&#35745;\iGROUP%20VI%20&#35774;&#35745;&#24212;&#29992;\iGROUP-WORD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iGROUP-WORD模版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iGroup</Company>
  <LinksUpToDate>false</LinksUpToDate>
  <CharactersWithSpaces>258</CharactersWithSpaces>
  <SharedDoc>false</SharedDoc>
  <HLinks>
    <vt:vector size="30" baseType="variant">
      <vt:variant>
        <vt:i4>4063298</vt:i4>
      </vt:variant>
      <vt:variant>
        <vt:i4>12</vt:i4>
      </vt:variant>
      <vt:variant>
        <vt:i4>0</vt:i4>
      </vt:variant>
      <vt:variant>
        <vt:i4>5</vt:i4>
      </vt:variant>
      <vt:variant>
        <vt:lpwstr>mailto:elle@igroup.com.cn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http://www.booklistonline.com/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http://www.guidetoreference.org/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http://www.rdatoolkit.org/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http://portal.igpublish.com/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Angela-Shi</dc:creator>
  <cp:lastModifiedBy>Malka Ma</cp:lastModifiedBy>
  <cp:revision>2</cp:revision>
  <cp:lastPrinted>2012-06-27T05:18:00Z</cp:lastPrinted>
  <dcterms:created xsi:type="dcterms:W3CDTF">2019-03-05T09:25:00Z</dcterms:created>
  <dcterms:modified xsi:type="dcterms:W3CDTF">2019-03-05T09:25:00Z</dcterms:modified>
</cp:coreProperties>
</file>